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600825" cy="5697220"/>
            <wp:effectExtent l="0" t="0" r="9525" b="1778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6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</w:p>
    <w:sectPr>
      <w:headerReference r:id="rId3" w:type="default"/>
      <w:pgSz w:w="11906" w:h="16838"/>
      <w:pgMar w:top="1020" w:right="680" w:bottom="1020" w:left="6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</w:t>
    </w:r>
    <w:r>
      <w:rPr>
        <w:rFonts w:hint="eastAsia" w:ascii="Times New Roman" w:hAnsi="Times New Roman" w:cs="Times New Roman"/>
        <w:lang w:val="en-US" w:eastAsia="zh-CN"/>
      </w:rPr>
      <w:t>tree of life                                                           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1BA640AF"/>
    <w:rsid w:val="30D62E03"/>
    <w:rsid w:val="311E5100"/>
    <w:rsid w:val="37247297"/>
    <w:rsid w:val="40880895"/>
    <w:rsid w:val="6D535020"/>
    <w:rsid w:val="7B2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2018-09-17T06:28:50Z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